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24AD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B1864">
              <w:t>25</w:t>
            </w:r>
            <w:r w:rsidR="00A440F0">
              <w:rPr>
                <w:noProof/>
              </w:rPr>
              <w:t>.</w:t>
            </w:r>
            <w:r w:rsidR="007008CE">
              <w:rPr>
                <w:noProof/>
              </w:rPr>
              <w:t>0</w:t>
            </w:r>
            <w:r w:rsidR="005A32C7">
              <w:rPr>
                <w:noProof/>
              </w:rPr>
              <w:t>7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5A32C7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FD4863">
              <w:rPr>
                <w:noProof/>
              </w:rPr>
              <w:t>202</w:t>
            </w:r>
            <w:r w:rsidR="005A32C7">
              <w:rPr>
                <w:noProof/>
              </w:rPr>
              <w:t>3</w:t>
            </w:r>
            <w:r w:rsidR="00FD4863">
              <w:rPr>
                <w:noProof/>
              </w:rPr>
              <w:t>/</w:t>
            </w:r>
            <w:r w:rsidR="00B24AD0">
              <w:rPr>
                <w:noProof/>
              </w:rPr>
              <w:t>4546</w:t>
            </w:r>
            <w:r>
              <w:fldChar w:fldCharType="end"/>
            </w:r>
            <w:bookmarkEnd w:id="3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bookmarkStart w:id="5" w:name="_GoBack"/>
      <w:bookmarkEnd w:id="5"/>
      <w:r w:rsidR="00D578EA" w:rsidRPr="00D578EA">
        <w:rPr>
          <w:noProof/>
        </w:rPr>
        <w:t xml:space="preserve">Taotlus </w:t>
      </w:r>
      <w:r w:rsidR="00826D45">
        <w:rPr>
          <w:noProof/>
        </w:rPr>
        <w:t xml:space="preserve">sanglepa </w:t>
      </w:r>
      <w:r w:rsidR="00D578EA" w:rsidRPr="00D578EA">
        <w:rPr>
          <w:noProof/>
        </w:rPr>
        <w:t>plusspuude tunnustamiseks</w:t>
      </w:r>
      <w:r>
        <w:fldChar w:fldCharType="end"/>
      </w:r>
      <w:bookmarkEnd w:id="4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5E4BEB">
        <w:rPr>
          <w:spacing w:val="0"/>
          <w:position w:val="0"/>
        </w:rPr>
      </w:r>
      <w:r w:rsidR="005E4BE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9E4C02" w:rsidRDefault="009E4C02" w:rsidP="00E209C2">
      <w:pPr>
        <w:autoSpaceDE w:val="0"/>
        <w:autoSpaceDN w:val="0"/>
        <w:adjustRightInd w:val="0"/>
        <w:rPr>
          <w:spacing w:val="0"/>
          <w:position w:val="0"/>
          <w:szCs w:val="24"/>
          <w:lang w:eastAsia="et-EE"/>
        </w:rPr>
      </w:pPr>
    </w:p>
    <w:p w:rsidR="00193EF6" w:rsidRDefault="00C770B3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  <w:r w:rsidRPr="00E209C2">
        <w:rPr>
          <w:spacing w:val="0"/>
          <w:position w:val="0"/>
          <w:szCs w:val="24"/>
          <w:lang w:eastAsia="et-EE"/>
        </w:rPr>
        <w:t>RMK alustas 20</w:t>
      </w:r>
      <w:r w:rsidR="00826D45">
        <w:rPr>
          <w:spacing w:val="0"/>
          <w:position w:val="0"/>
          <w:szCs w:val="24"/>
          <w:lang w:eastAsia="et-EE"/>
        </w:rPr>
        <w:t>22</w:t>
      </w:r>
      <w:r w:rsidRPr="00E209C2">
        <w:rPr>
          <w:spacing w:val="0"/>
          <w:position w:val="0"/>
          <w:szCs w:val="24"/>
          <w:lang w:eastAsia="et-EE"/>
        </w:rPr>
        <w:t xml:space="preserve">. aastal </w:t>
      </w:r>
      <w:r w:rsidR="00826D45">
        <w:rPr>
          <w:spacing w:val="0"/>
          <w:position w:val="0"/>
          <w:szCs w:val="24"/>
          <w:lang w:eastAsia="et-EE"/>
        </w:rPr>
        <w:t xml:space="preserve">sanglepa </w:t>
      </w:r>
      <w:r w:rsidR="00296C90">
        <w:rPr>
          <w:spacing w:val="0"/>
          <w:position w:val="0"/>
          <w:szCs w:val="24"/>
          <w:lang w:eastAsia="et-EE"/>
        </w:rPr>
        <w:t>kultiveerimismaterjali parendus</w:t>
      </w:r>
      <w:r w:rsidRPr="00E209C2">
        <w:rPr>
          <w:spacing w:val="0"/>
          <w:position w:val="0"/>
          <w:szCs w:val="24"/>
          <w:lang w:eastAsia="et-EE"/>
        </w:rPr>
        <w:t xml:space="preserve">programmi. </w:t>
      </w:r>
      <w:r w:rsidR="00E209C2" w:rsidRPr="00E209C2">
        <w:rPr>
          <w:spacing w:val="0"/>
          <w:position w:val="0"/>
          <w:szCs w:val="24"/>
          <w:lang w:eastAsia="et-EE"/>
        </w:rPr>
        <w:t>J</w:t>
      </w:r>
      <w:r w:rsidRPr="00E209C2">
        <w:rPr>
          <w:spacing w:val="0"/>
          <w:position w:val="0"/>
          <w:szCs w:val="24"/>
          <w:lang w:eastAsia="et-EE"/>
        </w:rPr>
        <w:t>ärglaskatsete</w:t>
      </w:r>
      <w:r w:rsidR="00E209C2" w:rsidRPr="00E209C2">
        <w:rPr>
          <w:spacing w:val="0"/>
          <w:position w:val="0"/>
          <w:szCs w:val="24"/>
          <w:lang w:eastAsia="et-EE"/>
        </w:rPr>
        <w:t xml:space="preserve"> rajamiseks </w:t>
      </w:r>
      <w:r w:rsidRPr="00E209C2">
        <w:rPr>
          <w:spacing w:val="0"/>
          <w:position w:val="0"/>
          <w:szCs w:val="24"/>
          <w:lang w:eastAsia="et-EE"/>
        </w:rPr>
        <w:t>valiti 20</w:t>
      </w:r>
      <w:r w:rsidR="00E209C2" w:rsidRPr="00E209C2">
        <w:rPr>
          <w:spacing w:val="0"/>
          <w:position w:val="0"/>
          <w:szCs w:val="24"/>
          <w:lang w:eastAsia="et-EE"/>
        </w:rPr>
        <w:t>2</w:t>
      </w:r>
      <w:r w:rsidR="005A32C7">
        <w:rPr>
          <w:spacing w:val="0"/>
          <w:position w:val="0"/>
          <w:szCs w:val="24"/>
          <w:lang w:eastAsia="et-EE"/>
        </w:rPr>
        <w:t>3</w:t>
      </w:r>
      <w:r w:rsidRPr="00E209C2">
        <w:rPr>
          <w:spacing w:val="0"/>
          <w:position w:val="0"/>
          <w:szCs w:val="24"/>
          <w:lang w:eastAsia="et-EE"/>
        </w:rPr>
        <w:t>. aasta</w:t>
      </w:r>
      <w:r w:rsidR="004D3D5A">
        <w:rPr>
          <w:spacing w:val="0"/>
          <w:position w:val="0"/>
          <w:szCs w:val="24"/>
          <w:lang w:eastAsia="et-EE"/>
        </w:rPr>
        <w:t xml:space="preserve">l </w:t>
      </w:r>
      <w:r w:rsidRPr="00E209C2">
        <w:rPr>
          <w:spacing w:val="0"/>
          <w:position w:val="0"/>
          <w:szCs w:val="24"/>
          <w:lang w:eastAsia="et-EE"/>
        </w:rPr>
        <w:t xml:space="preserve">välja </w:t>
      </w:r>
      <w:r w:rsidR="009B5070">
        <w:rPr>
          <w:spacing w:val="0"/>
          <w:position w:val="0"/>
          <w:szCs w:val="24"/>
          <w:lang w:eastAsia="et-EE"/>
        </w:rPr>
        <w:t xml:space="preserve">105 </w:t>
      </w:r>
      <w:r w:rsidR="00296C90">
        <w:rPr>
          <w:spacing w:val="0"/>
          <w:position w:val="0"/>
          <w:szCs w:val="24"/>
          <w:lang w:eastAsia="et-EE"/>
        </w:rPr>
        <w:t xml:space="preserve">sanglepa </w:t>
      </w:r>
      <w:r w:rsidRPr="00E209C2">
        <w:rPr>
          <w:spacing w:val="0"/>
          <w:position w:val="0"/>
          <w:szCs w:val="24"/>
          <w:lang w:eastAsia="et-EE"/>
        </w:rPr>
        <w:t>plusspuud.</w:t>
      </w:r>
      <w:r w:rsidR="00DB6105">
        <w:rPr>
          <w:spacing w:val="0"/>
          <w:position w:val="0"/>
          <w:szCs w:val="24"/>
          <w:lang w:eastAsia="et-EE"/>
        </w:rPr>
        <w:t xml:space="preserve"> </w:t>
      </w:r>
      <w:r w:rsidRPr="00E209C2">
        <w:rPr>
          <w:spacing w:val="0"/>
          <w:position w:val="0"/>
          <w:szCs w:val="24"/>
          <w:lang w:eastAsia="et-EE"/>
        </w:rPr>
        <w:t>Lähtudes Taimede paljundamise ja sordikaitse seaduse § 65 lõikest 3 palume Keskkonnaametilt</w:t>
      </w:r>
      <w:r w:rsidR="00E209C2" w:rsidRPr="00E209C2">
        <w:rPr>
          <w:spacing w:val="0"/>
          <w:position w:val="0"/>
          <w:szCs w:val="24"/>
          <w:lang w:eastAsia="et-EE"/>
        </w:rPr>
        <w:t xml:space="preserve"> järgnevate </w:t>
      </w:r>
      <w:r w:rsidR="00296C90">
        <w:rPr>
          <w:spacing w:val="0"/>
          <w:position w:val="0"/>
          <w:szCs w:val="24"/>
          <w:lang w:eastAsia="et-EE"/>
        </w:rPr>
        <w:t xml:space="preserve">sanglepa </w:t>
      </w:r>
      <w:r w:rsidRPr="00E209C2">
        <w:rPr>
          <w:spacing w:val="0"/>
          <w:position w:val="0"/>
          <w:szCs w:val="24"/>
          <w:lang w:eastAsia="et-EE"/>
        </w:rPr>
        <w:t>plusspuude tunnustamist</w:t>
      </w:r>
      <w:r w:rsidR="00E209C2" w:rsidRPr="00E209C2">
        <w:rPr>
          <w:spacing w:val="0"/>
          <w:position w:val="0"/>
          <w:szCs w:val="24"/>
          <w:lang w:eastAsia="et-EE"/>
        </w:rPr>
        <w:t>:</w:t>
      </w:r>
    </w:p>
    <w:p w:rsidR="00CF0DEF" w:rsidRDefault="00CF0DEF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134"/>
        <w:gridCol w:w="1701"/>
        <w:gridCol w:w="1559"/>
      </w:tblGrid>
      <w:tr w:rsidR="00CF0DEF" w:rsidRPr="009B1864" w:rsidTr="00CF0DEF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Plusspuu 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Maakond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Kvartal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Eraldis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Y_WGS84 E25,000000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X_WGS84 N58,000000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58,25975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58,26051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27,27695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58,29825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27,27569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58,29880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27,27673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58,29908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27,27691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58,29950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27,27524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58,29803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27,27582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58,30009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58,29842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58,29824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58,29636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58,29553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58,29588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58,29573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27,36416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58,28439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58,28439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58,28367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27,36583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58,28336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27,42582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58,25569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27,42565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58,25561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58,25557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58,24587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lastRenderedPageBreak/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58,24726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58,24809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27,39489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58,24324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27,39489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58,24324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27,39119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58,24401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RP180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27,56329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58,04481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RP180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27,56291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58,04479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RP180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27,56274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58,04478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RP180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27,56252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58,04472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KS181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58,32183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KS181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27,12276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58,32242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KS181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27,12446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58,32294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KS181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27,12460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58,32331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KS181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58,32315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QT088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27,07888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58,31623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27,31512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58,21177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27,32151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58,21359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58,21387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58,21390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27,35729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58,20572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27,35607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58,20528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27,35720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58,20557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27,38992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58,25557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27,38978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58,25571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58,22046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ME114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27,41426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58,22021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AH119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27,24760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58,24127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AH119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27,24792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58,24113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AH137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27,18114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58,20589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AH137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27,18114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58,20544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QT134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27,02130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58,25772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KJ181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26,95398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58,22001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KJ181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26,95422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58,22015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VL103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26,28432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57,80638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AA185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26,05391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58,01355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AA185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26,05368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58,01364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AA185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26,05321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58,01332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25,64305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57,94492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57,94453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57,94399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57,94281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57,94273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57,94199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25,63122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57,94238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57,94793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57,95211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57,95226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57,95257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57,95263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25,62348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57,95243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lastRenderedPageBreak/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57,96086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25,60584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57,96101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25,60579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57,96120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25,60609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57,96143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57,99540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57,99514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25,73266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58,05074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25,82514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58,08759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25,81609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58,07660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25,81643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58,07519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25,81547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58,07634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SV061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26,81262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58,09690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SV061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26,81029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58,09598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Põlva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SV061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26,80938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58,09611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JS243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27,32550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58,27766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25,81706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58,07867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25,82104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58,07941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Valga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25,81761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58,07878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PA419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25,66099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58,03807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OI011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25,42253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58,32965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OI022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25,42147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58,32806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OI007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25,35599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58,32507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25,22913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58,37071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25,21091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58,36753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25,21112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58,36749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25,20992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58,36844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25,20974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58,36845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25,33284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58,26513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25,30535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58,26329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25,32657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58,27114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KP271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25,32652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58,27093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OI284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25,45441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58,20667</w:t>
            </w:r>
          </w:p>
        </w:tc>
      </w:tr>
      <w:tr w:rsidR="00CF0DEF" w:rsidRPr="009B1864" w:rsidTr="00CF0DE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T75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25,11789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DEF" w:rsidRPr="009B1864" w:rsidRDefault="00CF0DEF" w:rsidP="00CF0DEF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color w:val="000000"/>
                <w:spacing w:val="0"/>
                <w:position w:val="0"/>
                <w:szCs w:val="24"/>
                <w:lang w:eastAsia="et-EE"/>
              </w:rPr>
              <w:t>58,21311</w:t>
            </w:r>
          </w:p>
        </w:tc>
      </w:tr>
    </w:tbl>
    <w:p w:rsidR="00CF0DEF" w:rsidRDefault="00CF0DEF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p w:rsidR="00CF0DEF" w:rsidRDefault="00CF0DEF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p w:rsidR="00193EF6" w:rsidRDefault="00193EF6" w:rsidP="00AE57C7">
      <w:pPr>
        <w:sectPr w:rsidR="00193EF6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5E4BEB">
        <w:rPr>
          <w:spacing w:val="0"/>
          <w:position w:val="0"/>
        </w:rPr>
      </w:r>
      <w:r w:rsidR="005E4BE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EB" w:rsidRDefault="005E4BEB">
      <w:r>
        <w:separator/>
      </w:r>
    </w:p>
  </w:endnote>
  <w:endnote w:type="continuationSeparator" w:id="0">
    <w:p w:rsidR="005E4BEB" w:rsidRDefault="005E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F" w:rsidRDefault="00CF0DE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F" w:rsidRDefault="00CF0DE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F" w:rsidRDefault="00CF0DE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EB" w:rsidRDefault="005E4BEB">
      <w:r>
        <w:separator/>
      </w:r>
    </w:p>
  </w:footnote>
  <w:footnote w:type="continuationSeparator" w:id="0">
    <w:p w:rsidR="005E4BEB" w:rsidRDefault="005E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F" w:rsidRDefault="00CF0DE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24AD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F" w:rsidRDefault="00CF0DE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EF" w:rsidRDefault="00CF0DE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25118"/>
    <w:rsid w:val="000A2ADF"/>
    <w:rsid w:val="000D31BC"/>
    <w:rsid w:val="000E64D0"/>
    <w:rsid w:val="00143660"/>
    <w:rsid w:val="0015432F"/>
    <w:rsid w:val="00154A1D"/>
    <w:rsid w:val="00187A2D"/>
    <w:rsid w:val="00193EF6"/>
    <w:rsid w:val="00195C21"/>
    <w:rsid w:val="001A029F"/>
    <w:rsid w:val="001C51C9"/>
    <w:rsid w:val="001D139F"/>
    <w:rsid w:val="001E574A"/>
    <w:rsid w:val="00221726"/>
    <w:rsid w:val="002274EA"/>
    <w:rsid w:val="00231DFB"/>
    <w:rsid w:val="00237B0D"/>
    <w:rsid w:val="00296C90"/>
    <w:rsid w:val="002B3A20"/>
    <w:rsid w:val="002B741C"/>
    <w:rsid w:val="00326150"/>
    <w:rsid w:val="00336CC2"/>
    <w:rsid w:val="00356C40"/>
    <w:rsid w:val="00356F60"/>
    <w:rsid w:val="003577EA"/>
    <w:rsid w:val="003A08B0"/>
    <w:rsid w:val="003A669F"/>
    <w:rsid w:val="003D76FF"/>
    <w:rsid w:val="00410AE0"/>
    <w:rsid w:val="00426E91"/>
    <w:rsid w:val="00436506"/>
    <w:rsid w:val="0043693F"/>
    <w:rsid w:val="004544A9"/>
    <w:rsid w:val="00480900"/>
    <w:rsid w:val="00486355"/>
    <w:rsid w:val="00491E34"/>
    <w:rsid w:val="004C1AD5"/>
    <w:rsid w:val="004D3D5A"/>
    <w:rsid w:val="004F1302"/>
    <w:rsid w:val="00511792"/>
    <w:rsid w:val="005174D0"/>
    <w:rsid w:val="005757DF"/>
    <w:rsid w:val="005A32C7"/>
    <w:rsid w:val="005C4AF9"/>
    <w:rsid w:val="005E4BEB"/>
    <w:rsid w:val="005F0A7A"/>
    <w:rsid w:val="006015A5"/>
    <w:rsid w:val="006019F2"/>
    <w:rsid w:val="0061486F"/>
    <w:rsid w:val="00616A7F"/>
    <w:rsid w:val="00631293"/>
    <w:rsid w:val="006964BF"/>
    <w:rsid w:val="006B62AF"/>
    <w:rsid w:val="007008CE"/>
    <w:rsid w:val="00704BBF"/>
    <w:rsid w:val="00746FCC"/>
    <w:rsid w:val="007B7275"/>
    <w:rsid w:val="007C1C9E"/>
    <w:rsid w:val="007C6E33"/>
    <w:rsid w:val="007E0D20"/>
    <w:rsid w:val="007F482F"/>
    <w:rsid w:val="00826D45"/>
    <w:rsid w:val="00845FCB"/>
    <w:rsid w:val="00846DB3"/>
    <w:rsid w:val="00860F94"/>
    <w:rsid w:val="008B032B"/>
    <w:rsid w:val="008B1038"/>
    <w:rsid w:val="008C0A3A"/>
    <w:rsid w:val="00910BD4"/>
    <w:rsid w:val="0092759D"/>
    <w:rsid w:val="00980E87"/>
    <w:rsid w:val="00984A90"/>
    <w:rsid w:val="009B1864"/>
    <w:rsid w:val="009B5070"/>
    <w:rsid w:val="009E4C02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B24AD0"/>
    <w:rsid w:val="00B25FEE"/>
    <w:rsid w:val="00B271BA"/>
    <w:rsid w:val="00B7608B"/>
    <w:rsid w:val="00BA7EF4"/>
    <w:rsid w:val="00C0014D"/>
    <w:rsid w:val="00C32B5E"/>
    <w:rsid w:val="00C44B56"/>
    <w:rsid w:val="00C52479"/>
    <w:rsid w:val="00C67247"/>
    <w:rsid w:val="00C770B3"/>
    <w:rsid w:val="00C932FF"/>
    <w:rsid w:val="00C9506D"/>
    <w:rsid w:val="00C95F26"/>
    <w:rsid w:val="00CB3027"/>
    <w:rsid w:val="00CE286D"/>
    <w:rsid w:val="00CF0DEF"/>
    <w:rsid w:val="00D10ECE"/>
    <w:rsid w:val="00D1719E"/>
    <w:rsid w:val="00D578EA"/>
    <w:rsid w:val="00DA36C7"/>
    <w:rsid w:val="00DB6105"/>
    <w:rsid w:val="00DC1A5E"/>
    <w:rsid w:val="00DD4167"/>
    <w:rsid w:val="00DF4491"/>
    <w:rsid w:val="00E209C2"/>
    <w:rsid w:val="00E30057"/>
    <w:rsid w:val="00E45287"/>
    <w:rsid w:val="00E85637"/>
    <w:rsid w:val="00E86B21"/>
    <w:rsid w:val="00EC5BAE"/>
    <w:rsid w:val="00EC6FAD"/>
    <w:rsid w:val="00EE0FCA"/>
    <w:rsid w:val="00EE2FE0"/>
    <w:rsid w:val="00EE452B"/>
    <w:rsid w:val="00EF3632"/>
    <w:rsid w:val="00F04FCF"/>
    <w:rsid w:val="00F24508"/>
    <w:rsid w:val="00F60CBF"/>
    <w:rsid w:val="00F83797"/>
    <w:rsid w:val="00F87BAC"/>
    <w:rsid w:val="00F94062"/>
    <w:rsid w:val="00FD2E67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AF497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3D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D5A"/>
    <w:rPr>
      <w:color w:val="800080"/>
      <w:u w:val="single"/>
    </w:rPr>
  </w:style>
  <w:style w:type="paragraph" w:customStyle="1" w:styleId="msonormal0">
    <w:name w:val="msonormal"/>
    <w:basedOn w:val="Normal"/>
    <w:rsid w:val="004D3D5A"/>
    <w:pP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66">
    <w:name w:val="xl66"/>
    <w:basedOn w:val="Normal"/>
    <w:rsid w:val="004D3D5A"/>
    <w:pP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67">
    <w:name w:val="xl67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68">
    <w:name w:val="xl68"/>
    <w:basedOn w:val="Normal"/>
    <w:rsid w:val="004D3D5A"/>
    <w:pP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69">
    <w:name w:val="xl69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0">
    <w:name w:val="xl70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71">
    <w:name w:val="xl71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pacing w:val="0"/>
      <w:position w:val="0"/>
      <w:sz w:val="20"/>
      <w:lang w:eastAsia="et-EE"/>
    </w:rPr>
  </w:style>
  <w:style w:type="paragraph" w:customStyle="1" w:styleId="xl72">
    <w:name w:val="xl72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73">
    <w:name w:val="xl73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4">
    <w:name w:val="xl74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75">
    <w:name w:val="xl75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76">
    <w:name w:val="xl76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7">
    <w:name w:val="xl77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78">
    <w:name w:val="xl78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9">
    <w:name w:val="xl79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0">
    <w:name w:val="xl80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1">
    <w:name w:val="xl81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2">
    <w:name w:val="xl82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3">
    <w:name w:val="xl83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4">
    <w:name w:val="xl84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5">
    <w:name w:val="xl85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86">
    <w:name w:val="xl86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7">
    <w:name w:val="xl87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8">
    <w:name w:val="xl88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9">
    <w:name w:val="xl89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90">
    <w:name w:val="xl90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1">
    <w:name w:val="xl91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92">
    <w:name w:val="xl92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93">
    <w:name w:val="xl93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4">
    <w:name w:val="xl94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5">
    <w:name w:val="xl95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96">
    <w:name w:val="xl96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7">
    <w:name w:val="xl97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98">
    <w:name w:val="xl98"/>
    <w:basedOn w:val="Normal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99">
    <w:name w:val="xl99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0">
    <w:name w:val="xl100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101">
    <w:name w:val="xl101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2">
    <w:name w:val="xl102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103">
    <w:name w:val="xl103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104">
    <w:name w:val="xl104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105">
    <w:name w:val="xl105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6">
    <w:name w:val="xl106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7">
    <w:name w:val="xl107"/>
    <w:basedOn w:val="Normal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pacing w:val="0"/>
      <w:position w:val="0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B589-D6A2-4D3D-9C56-E5292F52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40</TotalTime>
  <Pages>4</Pages>
  <Words>725</Words>
  <Characters>4211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4927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9</cp:revision>
  <cp:lastPrinted>2020-07-30T07:06:00Z</cp:lastPrinted>
  <dcterms:created xsi:type="dcterms:W3CDTF">2023-07-24T07:50:00Z</dcterms:created>
  <dcterms:modified xsi:type="dcterms:W3CDTF">2023-07-25T11:29:00Z</dcterms:modified>
</cp:coreProperties>
</file>